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</w:p>
    <w:p w:rsidR="0066364B" w:rsidRPr="0066364B" w:rsidRDefault="0066364B" w:rsidP="0066364B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66364B" w:rsidRPr="0066364B" w:rsidRDefault="0066364B" w:rsidP="0066364B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66364B" w:rsidRPr="0066364B" w:rsidRDefault="008A4740" w:rsidP="0066364B">
      <w:pPr>
        <w:suppressAutoHyphens/>
        <w:rPr>
          <w:rFonts w:cs="Arial"/>
          <w:b/>
        </w:rPr>
      </w:pPr>
      <w:r>
        <w:rPr>
          <w:rFonts w:cs="Arial"/>
          <w:b/>
        </w:rPr>
        <w:t>№ 175  от  2</w:t>
      </w:r>
      <w:r w:rsidR="00F76DC2">
        <w:rPr>
          <w:rFonts w:cs="Arial"/>
          <w:b/>
        </w:rPr>
        <w:t>6</w:t>
      </w:r>
      <w:r>
        <w:rPr>
          <w:rFonts w:cs="Arial"/>
          <w:b/>
        </w:rPr>
        <w:t>.10</w:t>
      </w:r>
      <w:r w:rsidR="0066364B" w:rsidRPr="0066364B">
        <w:rPr>
          <w:rFonts w:cs="Arial"/>
          <w:b/>
        </w:rPr>
        <w:t>.2023  г.</w:t>
      </w:r>
    </w:p>
    <w:p w:rsidR="0066364B" w:rsidRPr="0066364B" w:rsidRDefault="0066364B" w:rsidP="0066364B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F5042" w:rsidRPr="00A872A9" w:rsidRDefault="005F5042" w:rsidP="00276AEE">
      <w:pPr>
        <w:ind w:firstLine="0"/>
        <w:rPr>
          <w:rFonts w:ascii="Times New Roman" w:hAnsi="Times New Roman"/>
        </w:rPr>
      </w:pPr>
      <w:r w:rsidRPr="00A872A9">
        <w:rPr>
          <w:rFonts w:ascii="Times New Roman" w:hAnsi="Times New Roman"/>
        </w:rPr>
        <w:t xml:space="preserve">                                                                </w:t>
      </w:r>
    </w:p>
    <w:p w:rsidR="005429F4" w:rsidRPr="0066364B" w:rsidRDefault="00E81973" w:rsidP="0066364B">
      <w:pPr>
        <w:pStyle w:val="ac"/>
        <w:tabs>
          <w:tab w:val="left" w:pos="0"/>
        </w:tabs>
        <w:ind w:right="-1" w:firstLine="0"/>
        <w:jc w:val="center"/>
        <w:rPr>
          <w:rFonts w:cs="Arial"/>
        </w:rPr>
      </w:pPr>
      <w:r w:rsidRPr="0066364B">
        <w:rPr>
          <w:rFonts w:cs="Arial"/>
        </w:rPr>
        <w:t xml:space="preserve">О внесении изменений в решение Совета народных депутатов </w:t>
      </w:r>
      <w:r w:rsidR="00E13EA5" w:rsidRPr="0066364B">
        <w:rPr>
          <w:rFonts w:cs="Arial"/>
        </w:rPr>
        <w:t>Бугаевского</w:t>
      </w:r>
      <w:r w:rsidRPr="0066364B">
        <w:rPr>
          <w:rFonts w:cs="Arial"/>
        </w:rPr>
        <w:t xml:space="preserve"> сельского поселения</w:t>
      </w:r>
      <w:r w:rsidR="00B0742D" w:rsidRPr="0066364B">
        <w:rPr>
          <w:rFonts w:cs="Arial"/>
        </w:rPr>
        <w:t xml:space="preserve"> </w:t>
      </w:r>
      <w:r w:rsidRPr="0066364B">
        <w:rPr>
          <w:rFonts w:cs="Arial"/>
        </w:rPr>
        <w:t>Кантемировского муниципального района Воронежской области от</w:t>
      </w:r>
      <w:r w:rsidR="0066364B" w:rsidRPr="0066364B">
        <w:rPr>
          <w:rFonts w:cs="Arial"/>
        </w:rPr>
        <w:t xml:space="preserve"> 10.07.2017 № 127</w:t>
      </w:r>
      <w:r w:rsidRPr="0066364B">
        <w:rPr>
          <w:rFonts w:cs="Arial"/>
        </w:rPr>
        <w:t xml:space="preserve"> </w:t>
      </w:r>
      <w:r w:rsidR="0066364B" w:rsidRPr="0066364B">
        <w:rPr>
          <w:rFonts w:cs="Arial"/>
        </w:rPr>
        <w:t>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области»</w:t>
      </w:r>
    </w:p>
    <w:p w:rsidR="0066364B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66364B" w:rsidRPr="00A872A9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A503B0" w:rsidRPr="00A872A9" w:rsidRDefault="002964DB" w:rsidP="0004795A">
      <w:pPr>
        <w:pStyle w:val="ac"/>
      </w:pPr>
      <w:r w:rsidRPr="00DA79F5">
        <w:rPr>
          <w:color w:val="1E1E1E"/>
        </w:rPr>
        <w:t xml:space="preserve">В соответствии </w:t>
      </w:r>
      <w:r w:rsidRPr="00DA79F5">
        <w:t xml:space="preserve">с </w:t>
      </w:r>
      <w:r w:rsidR="0067059D" w:rsidRPr="00DA79F5">
        <w:t>Указом Губернатора</w:t>
      </w:r>
      <w:r w:rsidR="000E273E" w:rsidRPr="00DA79F5">
        <w:t xml:space="preserve"> Воронежской области от 0</w:t>
      </w:r>
      <w:r w:rsidR="0067059D" w:rsidRPr="00DA79F5">
        <w:t>2.10</w:t>
      </w:r>
      <w:r w:rsidR="000E273E" w:rsidRPr="00DA79F5">
        <w:t>.2023</w:t>
      </w:r>
      <w:r w:rsidR="0067059D" w:rsidRPr="00DA79F5">
        <w:t xml:space="preserve"> </w:t>
      </w:r>
      <w:r w:rsidR="000E273E" w:rsidRPr="00DA79F5">
        <w:t xml:space="preserve">г </w:t>
      </w:r>
      <w:r w:rsidR="0067059D" w:rsidRPr="00DA79F5">
        <w:t xml:space="preserve">    </w:t>
      </w:r>
      <w:r w:rsidR="000E273E" w:rsidRPr="00DA79F5">
        <w:t xml:space="preserve">№ </w:t>
      </w:r>
      <w:r w:rsidR="0067059D" w:rsidRPr="00DA79F5">
        <w:t>236</w:t>
      </w:r>
      <w:r w:rsidR="000E273E" w:rsidRPr="00DA79F5">
        <w:t>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Pr="00DA79F5">
        <w:t>, в</w:t>
      </w:r>
      <w:r w:rsidR="00AF6CBA" w:rsidRPr="00A872A9">
        <w:rPr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A872A9">
        <w:t xml:space="preserve"> </w:t>
      </w:r>
      <w:r w:rsidR="005429F4" w:rsidRPr="00A872A9">
        <w:t>Совет народных депутатов</w:t>
      </w:r>
      <w:r w:rsidR="009B50D3" w:rsidRPr="00A872A9">
        <w:t xml:space="preserve"> </w:t>
      </w:r>
      <w:r w:rsidR="00E13EA5">
        <w:t>Бугаевского</w:t>
      </w:r>
      <w:r w:rsidR="00023A31" w:rsidRPr="00A872A9">
        <w:t xml:space="preserve"> </w:t>
      </w:r>
      <w:r w:rsidR="009B50D3" w:rsidRPr="00A872A9">
        <w:t>сельского поселения</w:t>
      </w:r>
      <w:r w:rsidR="00E016AF" w:rsidRPr="00A872A9">
        <w:t xml:space="preserve"> Кантемировского муниципального района</w:t>
      </w:r>
      <w:r w:rsidR="002B39DA" w:rsidRPr="00A872A9">
        <w:t xml:space="preserve"> </w:t>
      </w:r>
    </w:p>
    <w:p w:rsidR="005429F4" w:rsidRPr="00A872A9" w:rsidRDefault="005429F4" w:rsidP="0004795A">
      <w:pPr>
        <w:pStyle w:val="ac"/>
      </w:pPr>
      <w:r w:rsidRPr="00A872A9">
        <w:t>РЕШИЛ:</w:t>
      </w:r>
    </w:p>
    <w:p w:rsidR="00194D32" w:rsidRPr="00A872A9" w:rsidRDefault="00194D32" w:rsidP="0004795A">
      <w:pPr>
        <w:pStyle w:val="ac"/>
      </w:pPr>
    </w:p>
    <w:p w:rsidR="00AF6CBA" w:rsidRPr="00A96971" w:rsidRDefault="00B105C8" w:rsidP="0004795A">
      <w:pPr>
        <w:pStyle w:val="ac"/>
      </w:pPr>
      <w:r>
        <w:t xml:space="preserve">1. </w:t>
      </w:r>
      <w:r w:rsidR="000E273E" w:rsidRPr="00A872A9">
        <w:t xml:space="preserve">В связи с повышением путем индексации </w:t>
      </w:r>
      <w:r w:rsidR="000E273E" w:rsidRPr="00DA79F5">
        <w:t xml:space="preserve">с 1 </w:t>
      </w:r>
      <w:r w:rsidR="008A4740" w:rsidRPr="00DA79F5">
        <w:t>октября</w:t>
      </w:r>
      <w:r w:rsidR="000E273E" w:rsidRPr="00DA79F5">
        <w:t xml:space="preserve"> 2023 года в 1,0</w:t>
      </w:r>
      <w:r w:rsidR="008A4740" w:rsidRPr="00DA79F5">
        <w:t>3</w:t>
      </w:r>
      <w:r w:rsidR="000E273E" w:rsidRPr="00DA79F5">
        <w:t xml:space="preserve"> раза размера должностных окладов муниципальных служащих, замещающих должности муниципальной службы органов местного самоуправления </w:t>
      </w:r>
      <w:r w:rsidR="00E13EA5" w:rsidRPr="00DA79F5">
        <w:t>Бугаевского</w:t>
      </w:r>
      <w:r w:rsidR="000E273E" w:rsidRPr="00DA79F5">
        <w:t xml:space="preserve"> сельского поселения, в соответствии с замещаемыми ими должностями</w:t>
      </w:r>
      <w:r w:rsidR="000E273E" w:rsidRPr="00A872A9">
        <w:t xml:space="preserve"> муниципальной службы,  и размера надбавки к должностным окладам за классный чин, в соответствии с присвоенными им классными чинами, внести </w:t>
      </w:r>
      <w:r w:rsidR="00AF6CBA" w:rsidRPr="00A872A9">
        <w:t>в решение Совета народных депу</w:t>
      </w:r>
      <w:bookmarkStart w:id="0" w:name="_GoBack"/>
      <w:bookmarkEnd w:id="0"/>
      <w:r w:rsidR="00AF6CBA" w:rsidRPr="00A872A9">
        <w:t xml:space="preserve">татов </w:t>
      </w:r>
      <w:r w:rsidR="00E13EA5">
        <w:t>Бугаевского</w:t>
      </w:r>
      <w:r w:rsidR="00AF6CBA" w:rsidRPr="00A872A9">
        <w:t xml:space="preserve"> сельского поселения Кантемировского муниципального</w:t>
      </w:r>
      <w:r w:rsidR="001C1939" w:rsidRPr="00A872A9">
        <w:t xml:space="preserve"> </w:t>
      </w:r>
      <w:r w:rsidR="00A21EFC">
        <w:t>района Воронежской области от</w:t>
      </w:r>
      <w:r w:rsidR="00A21EFC" w:rsidRPr="0066364B">
        <w:rPr>
          <w:rFonts w:cs="Arial"/>
        </w:rPr>
        <w:t xml:space="preserve"> 10.07.2017 № 127 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</w:t>
      </w:r>
      <w:r w:rsidR="00A21EFC" w:rsidRPr="00A96971">
        <w:rPr>
          <w:rFonts w:cs="Arial"/>
        </w:rPr>
        <w:t>области»</w:t>
      </w:r>
      <w:r w:rsidR="00AF6CBA" w:rsidRPr="00A96971">
        <w:t xml:space="preserve"> следующие изменения:</w:t>
      </w:r>
    </w:p>
    <w:p w:rsidR="00B0742D" w:rsidRPr="00A96971" w:rsidRDefault="00B0742D" w:rsidP="0004795A">
      <w:pPr>
        <w:pStyle w:val="ac"/>
      </w:pPr>
    </w:p>
    <w:p w:rsidR="00B0742D" w:rsidRPr="00A96971" w:rsidRDefault="00B0742D" w:rsidP="0004795A">
      <w:pPr>
        <w:pStyle w:val="ac"/>
      </w:pPr>
      <w:r w:rsidRPr="00A96971">
        <w:t xml:space="preserve">1.1. В Приложении № 1 к решению Совета народных депутатов </w:t>
      </w:r>
      <w:r w:rsidR="00E13EA5" w:rsidRPr="00A96971">
        <w:t>Бугаевского</w:t>
      </w:r>
      <w:r w:rsidRPr="00A96971">
        <w:t xml:space="preserve"> сельского поселения Кантемировского муниципального района от </w:t>
      </w:r>
      <w:r w:rsidR="00A21EFC" w:rsidRPr="00A96971">
        <w:t>10.07.2017</w:t>
      </w:r>
      <w:r w:rsidRPr="00A96971">
        <w:t xml:space="preserve"> г. № </w:t>
      </w:r>
      <w:r w:rsidR="00A21EFC" w:rsidRPr="00A96971">
        <w:t>127</w:t>
      </w:r>
      <w:r w:rsidRPr="00A96971">
        <w:t xml:space="preserve"> пункт 3.2.1. изложить в следующей редакции:</w:t>
      </w:r>
    </w:p>
    <w:p w:rsidR="00B0742D" w:rsidRPr="00A96971" w:rsidRDefault="00B0742D" w:rsidP="0004795A">
      <w:pPr>
        <w:pStyle w:val="ac"/>
      </w:pPr>
      <w:r w:rsidRPr="00A96971">
        <w:t xml:space="preserve">«3.2.1. Ежемесячная надбавка к должностному окладу за классный чин устанавливается в следующих размерах: </w:t>
      </w:r>
    </w:p>
    <w:p w:rsidR="000E273E" w:rsidRPr="00A96971" w:rsidRDefault="000E273E" w:rsidP="0004795A">
      <w:pPr>
        <w:pStyle w:val="ac"/>
      </w:pPr>
      <w:r w:rsidRPr="00A96971">
        <w:t>-референта муниципальной службы 1-го класса - 9</w:t>
      </w:r>
      <w:r w:rsidR="00A96971" w:rsidRPr="00A96971">
        <w:t>75</w:t>
      </w:r>
      <w:r w:rsidRPr="00A96971">
        <w:t xml:space="preserve"> рублей;</w:t>
      </w:r>
    </w:p>
    <w:p w:rsidR="000E273E" w:rsidRPr="00A96971" w:rsidRDefault="000E273E" w:rsidP="0004795A">
      <w:pPr>
        <w:pStyle w:val="ac"/>
      </w:pPr>
      <w:r w:rsidRPr="00A96971">
        <w:t>-референта муниципальной службы 2-го класса - 8</w:t>
      </w:r>
      <w:r w:rsidR="00A96971" w:rsidRPr="00A96971">
        <w:t>37</w:t>
      </w:r>
      <w:r w:rsidRPr="00A96971">
        <w:t xml:space="preserve"> рублей;</w:t>
      </w:r>
    </w:p>
    <w:p w:rsidR="00B0742D" w:rsidRPr="00A96971" w:rsidRDefault="000E273E" w:rsidP="0004795A">
      <w:pPr>
        <w:pStyle w:val="ac"/>
      </w:pPr>
      <w:r w:rsidRPr="00A96971">
        <w:t>-референта муниц</w:t>
      </w:r>
      <w:r w:rsidR="00A96971" w:rsidRPr="00A96971">
        <w:t>ипальной службы 3-го класса - 69</w:t>
      </w:r>
      <w:r w:rsidRPr="00A96971">
        <w:t>0 рубл</w:t>
      </w:r>
      <w:r w:rsidR="008C4928" w:rsidRPr="00A96971">
        <w:t>ей</w:t>
      </w:r>
      <w:r w:rsidR="00272D1A" w:rsidRPr="00A96971">
        <w:t>.</w:t>
      </w:r>
      <w:r w:rsidR="00B0742D" w:rsidRPr="00A96971">
        <w:t>»</w:t>
      </w:r>
    </w:p>
    <w:p w:rsidR="00744D12" w:rsidRPr="00A872A9" w:rsidRDefault="00744D12" w:rsidP="0004795A">
      <w:pPr>
        <w:pStyle w:val="ac"/>
      </w:pPr>
    </w:p>
    <w:p w:rsidR="00744D12" w:rsidRDefault="00B105C8" w:rsidP="0004795A">
      <w:pPr>
        <w:pStyle w:val="ac"/>
      </w:pPr>
      <w:r>
        <w:rPr>
          <w:color w:val="000000"/>
          <w:shd w:val="clear" w:color="auto" w:fill="FFFFFF"/>
        </w:rPr>
        <w:t xml:space="preserve">1.2. </w:t>
      </w:r>
      <w:r w:rsidR="00744D12" w:rsidRPr="00A872A9">
        <w:rPr>
          <w:color w:val="000000"/>
          <w:shd w:val="clear" w:color="auto" w:fill="FFFFFF"/>
        </w:rPr>
        <w:t xml:space="preserve">Приложение № 3 «Размеры должностных окладов </w:t>
      </w:r>
      <w:r w:rsidR="00744D12" w:rsidRPr="00A872A9">
        <w:t xml:space="preserve">по должностям муниципальной службы органов местного самоуправления </w:t>
      </w:r>
      <w:r w:rsidR="00E13EA5">
        <w:t>Бугаевского</w:t>
      </w:r>
      <w:r w:rsidR="00744D12" w:rsidRPr="00A872A9"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B105C8" w:rsidRPr="00A872A9" w:rsidRDefault="00B105C8" w:rsidP="0004795A">
      <w:pPr>
        <w:pStyle w:val="ac"/>
      </w:pPr>
    </w:p>
    <w:p w:rsidR="001C1939" w:rsidRPr="008C4928" w:rsidRDefault="00B105C8" w:rsidP="0004795A">
      <w:pPr>
        <w:pStyle w:val="ac"/>
        <w:rPr>
          <w:color w:val="000000"/>
        </w:rPr>
      </w:pPr>
      <w:r>
        <w:rPr>
          <w:color w:val="000000"/>
        </w:rPr>
        <w:t xml:space="preserve">2. </w:t>
      </w:r>
      <w:r w:rsidR="001C1939" w:rsidRPr="008C4928">
        <w:rPr>
          <w:color w:val="000000"/>
        </w:rPr>
        <w:t xml:space="preserve">Настоящее решение опубликовать в Вестнике муниципальных правовых актов </w:t>
      </w:r>
      <w:r w:rsidR="00E13EA5" w:rsidRPr="008C4928">
        <w:rPr>
          <w:color w:val="000000"/>
        </w:rPr>
        <w:t>Бугаевского</w:t>
      </w:r>
      <w:r w:rsidR="001C1939" w:rsidRPr="008C4928">
        <w:rPr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E016AF" w:rsidRPr="00A872A9" w:rsidRDefault="00B105C8" w:rsidP="0004795A">
      <w:pPr>
        <w:pStyle w:val="ac"/>
      </w:pPr>
      <w:r>
        <w:t xml:space="preserve">3. </w:t>
      </w:r>
      <w:r w:rsidR="005B1F6B" w:rsidRPr="00A872A9">
        <w:t xml:space="preserve">Решение вступает в силу со </w:t>
      </w:r>
      <w:r w:rsidR="005B1F6B" w:rsidRPr="00DA79F5">
        <w:t xml:space="preserve">дня его официального опубликования и распространяет свое действие на правоотношения, возникшие с 01 </w:t>
      </w:r>
      <w:r w:rsidR="008A4740" w:rsidRPr="00DA79F5">
        <w:t>октября</w:t>
      </w:r>
      <w:r w:rsidR="005B1F6B" w:rsidRPr="00DA79F5">
        <w:t xml:space="preserve"> 20</w:t>
      </w:r>
      <w:r w:rsidR="004A3E35" w:rsidRPr="00DA79F5">
        <w:t>2</w:t>
      </w:r>
      <w:r w:rsidR="00994D0F" w:rsidRPr="00DA79F5">
        <w:t>3</w:t>
      </w:r>
      <w:r w:rsidR="005B1F6B" w:rsidRPr="00DA79F5">
        <w:t xml:space="preserve"> года.</w:t>
      </w:r>
    </w:p>
    <w:p w:rsidR="005B1F6B" w:rsidRPr="00A872A9" w:rsidRDefault="005B1F6B" w:rsidP="0004795A">
      <w:pPr>
        <w:pStyle w:val="ac"/>
      </w:pPr>
    </w:p>
    <w:p w:rsidR="005B1F6B" w:rsidRPr="00A872A9" w:rsidRDefault="005B1F6B" w:rsidP="0004795A">
      <w:pPr>
        <w:pStyle w:val="ac"/>
      </w:pPr>
    </w:p>
    <w:p w:rsidR="00043DE9" w:rsidRPr="00A872A9" w:rsidRDefault="00043DE9" w:rsidP="0004795A">
      <w:pPr>
        <w:pStyle w:val="ac"/>
      </w:pPr>
    </w:p>
    <w:p w:rsidR="00C567DD" w:rsidRPr="00A872A9" w:rsidRDefault="00C567DD" w:rsidP="0004795A">
      <w:pPr>
        <w:pStyle w:val="ac"/>
      </w:pPr>
      <w:r w:rsidRPr="00A872A9">
        <w:t xml:space="preserve">Глава </w:t>
      </w:r>
      <w:r w:rsidR="00E13EA5">
        <w:t>Бугаевского</w:t>
      </w:r>
      <w:r w:rsidRPr="00A872A9">
        <w:t xml:space="preserve"> сельского поселения                                       </w:t>
      </w:r>
      <w:r w:rsidR="00E13EA5">
        <w:t>Н</w:t>
      </w:r>
      <w:r w:rsidRPr="00A872A9">
        <w:t xml:space="preserve">. В. </w:t>
      </w:r>
      <w:r w:rsidR="00E13EA5">
        <w:t>Воронько</w:t>
      </w:r>
      <w:r w:rsidRPr="00A872A9">
        <w:t xml:space="preserve"> </w:t>
      </w:r>
    </w:p>
    <w:p w:rsidR="00C567DD" w:rsidRPr="00A872A9" w:rsidRDefault="00C567DD" w:rsidP="0004795A">
      <w:pPr>
        <w:pStyle w:val="ac"/>
      </w:pPr>
      <w:r w:rsidRPr="00A872A9">
        <w:t xml:space="preserve">                                       </w:t>
      </w:r>
    </w:p>
    <w:p w:rsidR="00C567DD" w:rsidRPr="00A872A9" w:rsidRDefault="00C567DD" w:rsidP="0004795A">
      <w:pPr>
        <w:pStyle w:val="ac"/>
      </w:pPr>
      <w:r w:rsidRPr="00A872A9">
        <w:t>Председатель Совета народных депутатов</w:t>
      </w:r>
    </w:p>
    <w:p w:rsidR="00C457CD" w:rsidRPr="00A872A9" w:rsidRDefault="00E13EA5" w:rsidP="00EE2F9C">
      <w:pPr>
        <w:pStyle w:val="ac"/>
        <w:ind w:left="567" w:firstLine="0"/>
        <w:jc w:val="left"/>
      </w:pPr>
      <w:r>
        <w:t>Бугаевского</w:t>
      </w:r>
      <w:r w:rsidR="00C567DD" w:rsidRPr="00A872A9">
        <w:t xml:space="preserve"> сельского поселения</w:t>
      </w:r>
      <w:r w:rsidR="00C567DD" w:rsidRPr="00A872A9">
        <w:tab/>
        <w:t xml:space="preserve">                </w:t>
      </w:r>
      <w:r w:rsidR="00A21EFC">
        <w:t xml:space="preserve"> </w:t>
      </w:r>
      <w:r w:rsidR="00C567DD" w:rsidRPr="00A872A9">
        <w:t xml:space="preserve">              </w:t>
      </w:r>
      <w:r w:rsidR="00A21EFC">
        <w:t xml:space="preserve">   </w:t>
      </w:r>
      <w:r w:rsidR="00C567DD" w:rsidRPr="00A872A9">
        <w:t xml:space="preserve">          </w:t>
      </w:r>
      <w:r>
        <w:t xml:space="preserve">  </w:t>
      </w:r>
      <w:r w:rsidR="00A21EFC">
        <w:t>Н. В. Гресева</w:t>
      </w:r>
      <w:r w:rsidR="00A872A9" w:rsidRPr="00A872A9">
        <w:br w:type="page"/>
      </w:r>
      <w:r w:rsidR="00EE2F9C">
        <w:lastRenderedPageBreak/>
        <w:t xml:space="preserve">                                                                             </w:t>
      </w:r>
      <w:r w:rsidR="00C457CD" w:rsidRPr="00A872A9">
        <w:t>Приложение</w:t>
      </w:r>
    </w:p>
    <w:p w:rsidR="00C457CD" w:rsidRPr="00A872A9" w:rsidRDefault="00C457CD" w:rsidP="00A21EFC">
      <w:pPr>
        <w:pStyle w:val="ac"/>
        <w:ind w:left="5670" w:firstLine="0"/>
      </w:pPr>
      <w:r w:rsidRPr="00A872A9">
        <w:t>к решению Совета народных</w:t>
      </w:r>
      <w:r w:rsidR="00276AEE" w:rsidRPr="00A872A9">
        <w:t xml:space="preserve"> </w:t>
      </w:r>
      <w:r w:rsidRPr="00A872A9">
        <w:t xml:space="preserve">депутатов </w:t>
      </w:r>
      <w:r w:rsidR="00A21EFC">
        <w:t>Бугаевского</w:t>
      </w:r>
      <w:r w:rsidRPr="00A872A9">
        <w:t xml:space="preserve"> сельского поселения</w:t>
      </w:r>
      <w:r w:rsidR="005B1F6B" w:rsidRPr="00A872A9">
        <w:t xml:space="preserve"> </w:t>
      </w:r>
      <w:r w:rsidRPr="00A872A9">
        <w:t xml:space="preserve">Кантемировского муниципального района </w:t>
      </w:r>
    </w:p>
    <w:p w:rsidR="00C457CD" w:rsidRPr="00A872A9" w:rsidRDefault="00C457CD" w:rsidP="00A21EFC">
      <w:pPr>
        <w:pStyle w:val="ac"/>
        <w:ind w:left="5670" w:firstLine="0"/>
      </w:pPr>
      <w:r w:rsidRPr="00A872A9">
        <w:t xml:space="preserve">от </w:t>
      </w:r>
      <w:r w:rsidR="00ED0177">
        <w:t>2</w:t>
      </w:r>
      <w:r w:rsidR="00E53F56">
        <w:t>6</w:t>
      </w:r>
      <w:r w:rsidR="00ED0177">
        <w:t>.10</w:t>
      </w:r>
      <w:r w:rsidR="00A872A9" w:rsidRPr="00A872A9">
        <w:t>.2023 г.</w:t>
      </w:r>
      <w:r w:rsidR="004A3E35" w:rsidRPr="00A872A9">
        <w:t xml:space="preserve"> № </w:t>
      </w:r>
      <w:r w:rsidR="00080918" w:rsidRPr="00A872A9">
        <w:t>1</w:t>
      </w:r>
      <w:r w:rsidR="00ED0177">
        <w:t>75</w:t>
      </w:r>
    </w:p>
    <w:p w:rsidR="00C457CD" w:rsidRPr="00A872A9" w:rsidRDefault="00C457CD" w:rsidP="00A21EFC">
      <w:pPr>
        <w:pStyle w:val="ac"/>
        <w:ind w:left="5670" w:firstLine="0"/>
      </w:pPr>
    </w:p>
    <w:p w:rsidR="001C1939" w:rsidRPr="00A872A9" w:rsidRDefault="00C457CD" w:rsidP="00A21EFC">
      <w:pPr>
        <w:pStyle w:val="ac"/>
        <w:ind w:left="5103" w:firstLine="0"/>
        <w:rPr>
          <w:color w:val="000000"/>
        </w:rPr>
      </w:pPr>
      <w:r w:rsidRPr="00A872A9">
        <w:t>«</w:t>
      </w:r>
      <w:r w:rsidR="001C1939" w:rsidRPr="00A872A9">
        <w:rPr>
          <w:color w:val="000000"/>
        </w:rPr>
        <w:t>Приложение № 3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>к решению Совета народных депутатов</w:t>
      </w:r>
      <w:r w:rsidR="00A21EFC">
        <w:rPr>
          <w:color w:val="000000"/>
        </w:rPr>
        <w:t xml:space="preserve"> Бугаевского</w:t>
      </w:r>
      <w:r w:rsidRPr="00A872A9">
        <w:rPr>
          <w:color w:val="000000"/>
        </w:rPr>
        <w:t xml:space="preserve"> сельского поселения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 xml:space="preserve">от </w:t>
      </w:r>
      <w:r w:rsidR="00A21EFC" w:rsidRPr="0066364B">
        <w:rPr>
          <w:rFonts w:cs="Arial"/>
        </w:rPr>
        <w:t>10.07.2017 № 127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A21EFC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>Размеры должностных окладов</w:t>
      </w:r>
      <w:r w:rsidR="00A21EFC">
        <w:rPr>
          <w:bCs/>
          <w:color w:val="000000"/>
        </w:rPr>
        <w:t xml:space="preserve"> </w:t>
      </w:r>
    </w:p>
    <w:p w:rsidR="001C1939" w:rsidRPr="00A872A9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 xml:space="preserve">по должностям муниципальной службы органов местного самоуправления </w:t>
      </w:r>
      <w:r w:rsidR="00A21EFC">
        <w:rPr>
          <w:bCs/>
          <w:color w:val="000000"/>
        </w:rPr>
        <w:t>Бугаевского</w:t>
      </w:r>
      <w:r w:rsidRPr="00A872A9">
        <w:rPr>
          <w:b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1C1939" w:rsidRPr="00A872A9" w:rsidRDefault="001C1939" w:rsidP="0004795A">
      <w:pPr>
        <w:pStyle w:val="ac"/>
        <w:rPr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A872A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A21EFC">
            <w:pPr>
              <w:pStyle w:val="ac"/>
              <w:ind w:firstLine="565"/>
            </w:pPr>
            <w:r w:rsidRPr="00A872A9"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9F150B">
            <w:pPr>
              <w:pStyle w:val="ac"/>
            </w:pPr>
            <w:r w:rsidRPr="009F150B">
              <w:t xml:space="preserve">6 </w:t>
            </w:r>
            <w:r w:rsidR="009F150B" w:rsidRPr="009F150B">
              <w:t>5</w:t>
            </w:r>
            <w:r w:rsidR="009F150B">
              <w:t>31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E53F56" w:rsidRDefault="000E273E" w:rsidP="00163CD4">
            <w:pPr>
              <w:pStyle w:val="ac"/>
            </w:pPr>
            <w:r w:rsidRPr="00E53F56">
              <w:t xml:space="preserve">6 </w:t>
            </w:r>
            <w:r w:rsidR="00163CD4" w:rsidRPr="00E53F56">
              <w:t>406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E53F56" w:rsidRDefault="000E273E" w:rsidP="00163CD4">
            <w:pPr>
              <w:pStyle w:val="ac"/>
            </w:pPr>
            <w:r w:rsidRPr="00E53F56">
              <w:t xml:space="preserve">6 </w:t>
            </w:r>
            <w:r w:rsidR="00163CD4" w:rsidRPr="00E53F56">
              <w:t>282</w:t>
            </w:r>
          </w:p>
        </w:tc>
      </w:tr>
    </w:tbl>
    <w:p w:rsidR="00C457CD" w:rsidRPr="00276AEE" w:rsidRDefault="00C457CD" w:rsidP="0004795A">
      <w:pPr>
        <w:pStyle w:val="ac"/>
        <w:rPr>
          <w:rFonts w:cs="Arial"/>
          <w:color w:val="000000"/>
        </w:rPr>
      </w:pPr>
    </w:p>
    <w:sectPr w:rsidR="00C457CD" w:rsidRPr="00276AEE" w:rsidSect="00DA7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14" w:rsidRDefault="00AB2814" w:rsidP="005C4EE9">
      <w:r>
        <w:separator/>
      </w:r>
    </w:p>
  </w:endnote>
  <w:endnote w:type="continuationSeparator" w:id="0">
    <w:p w:rsidR="00AB2814" w:rsidRDefault="00AB2814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14" w:rsidRDefault="00AB2814" w:rsidP="005C4EE9">
      <w:r>
        <w:separator/>
      </w:r>
    </w:p>
  </w:footnote>
  <w:footnote w:type="continuationSeparator" w:id="0">
    <w:p w:rsidR="00AB2814" w:rsidRDefault="00AB2814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1CE9"/>
    <w:rsid w:val="00023A31"/>
    <w:rsid w:val="00036E63"/>
    <w:rsid w:val="00043DE9"/>
    <w:rsid w:val="00044FD8"/>
    <w:rsid w:val="0004795A"/>
    <w:rsid w:val="00054BBA"/>
    <w:rsid w:val="00062FD0"/>
    <w:rsid w:val="00080470"/>
    <w:rsid w:val="00080918"/>
    <w:rsid w:val="000864A0"/>
    <w:rsid w:val="00096127"/>
    <w:rsid w:val="000A6737"/>
    <w:rsid w:val="000B547B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63CD4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F0AAC"/>
    <w:rsid w:val="00333A83"/>
    <w:rsid w:val="003350E1"/>
    <w:rsid w:val="00336CF2"/>
    <w:rsid w:val="003429A1"/>
    <w:rsid w:val="00343D1D"/>
    <w:rsid w:val="00360200"/>
    <w:rsid w:val="003B40F0"/>
    <w:rsid w:val="003E1666"/>
    <w:rsid w:val="003E18F9"/>
    <w:rsid w:val="003F7711"/>
    <w:rsid w:val="00406BC0"/>
    <w:rsid w:val="00406D2C"/>
    <w:rsid w:val="00453707"/>
    <w:rsid w:val="00454B33"/>
    <w:rsid w:val="00472A67"/>
    <w:rsid w:val="004A3E35"/>
    <w:rsid w:val="004A5A72"/>
    <w:rsid w:val="004F0DAD"/>
    <w:rsid w:val="00504C92"/>
    <w:rsid w:val="00533D8C"/>
    <w:rsid w:val="005429F4"/>
    <w:rsid w:val="005512A3"/>
    <w:rsid w:val="00551F0D"/>
    <w:rsid w:val="005522D4"/>
    <w:rsid w:val="00576067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6364B"/>
    <w:rsid w:val="0067059D"/>
    <w:rsid w:val="00681FB5"/>
    <w:rsid w:val="00682BF9"/>
    <w:rsid w:val="00691F5C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35C3"/>
    <w:rsid w:val="00887F6C"/>
    <w:rsid w:val="008969B5"/>
    <w:rsid w:val="008A4740"/>
    <w:rsid w:val="008A7F36"/>
    <w:rsid w:val="008C3C8D"/>
    <w:rsid w:val="008C44C4"/>
    <w:rsid w:val="008C4928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150B"/>
    <w:rsid w:val="009F2911"/>
    <w:rsid w:val="00A21EFC"/>
    <w:rsid w:val="00A41B4B"/>
    <w:rsid w:val="00A4277D"/>
    <w:rsid w:val="00A503B0"/>
    <w:rsid w:val="00A57105"/>
    <w:rsid w:val="00A62DB9"/>
    <w:rsid w:val="00A82B76"/>
    <w:rsid w:val="00A872A9"/>
    <w:rsid w:val="00A96971"/>
    <w:rsid w:val="00AB2814"/>
    <w:rsid w:val="00AC2B87"/>
    <w:rsid w:val="00AD1709"/>
    <w:rsid w:val="00AF0099"/>
    <w:rsid w:val="00AF6CBA"/>
    <w:rsid w:val="00AF7F4E"/>
    <w:rsid w:val="00AF7FB8"/>
    <w:rsid w:val="00B01743"/>
    <w:rsid w:val="00B0742D"/>
    <w:rsid w:val="00B105C8"/>
    <w:rsid w:val="00B21531"/>
    <w:rsid w:val="00C1112A"/>
    <w:rsid w:val="00C457CD"/>
    <w:rsid w:val="00C5630F"/>
    <w:rsid w:val="00C567DD"/>
    <w:rsid w:val="00C824C4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A79F5"/>
    <w:rsid w:val="00DD44C8"/>
    <w:rsid w:val="00DE39D3"/>
    <w:rsid w:val="00DE4021"/>
    <w:rsid w:val="00E00BDB"/>
    <w:rsid w:val="00E016AF"/>
    <w:rsid w:val="00E02D0F"/>
    <w:rsid w:val="00E04B68"/>
    <w:rsid w:val="00E13EA5"/>
    <w:rsid w:val="00E22CDD"/>
    <w:rsid w:val="00E2730C"/>
    <w:rsid w:val="00E3776E"/>
    <w:rsid w:val="00E40C20"/>
    <w:rsid w:val="00E4412E"/>
    <w:rsid w:val="00E53F56"/>
    <w:rsid w:val="00E54849"/>
    <w:rsid w:val="00E6179A"/>
    <w:rsid w:val="00E638DB"/>
    <w:rsid w:val="00E716D1"/>
    <w:rsid w:val="00E81973"/>
    <w:rsid w:val="00EC54C8"/>
    <w:rsid w:val="00ED0177"/>
    <w:rsid w:val="00ED11A3"/>
    <w:rsid w:val="00ED303D"/>
    <w:rsid w:val="00ED4A22"/>
    <w:rsid w:val="00EE2F9C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76DC2"/>
    <w:rsid w:val="00F8652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415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U13</cp:lastModifiedBy>
  <cp:revision>61</cp:revision>
  <dcterms:created xsi:type="dcterms:W3CDTF">2017-06-27T09:46:00Z</dcterms:created>
  <dcterms:modified xsi:type="dcterms:W3CDTF">2023-10-30T10:34:00Z</dcterms:modified>
</cp:coreProperties>
</file>