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1D102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D1025" w:rsidRPr="001D1025">
          <w:rPr>
            <w:rStyle w:val="a9"/>
          </w:rPr>
          <w:t>Администрация Бугаевского сельского  поселения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D10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1D10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D10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1D10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D10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1D10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D10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D10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D10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D102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D10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D1025" w:rsidRPr="00F06873" w:rsidTr="004654AF">
        <w:tc>
          <w:tcPr>
            <w:tcW w:w="959" w:type="dxa"/>
            <w:shd w:val="clear" w:color="auto" w:fill="auto"/>
            <w:vAlign w:val="center"/>
          </w:tcPr>
          <w:p w:rsidR="001D1025" w:rsidRPr="00F06873" w:rsidRDefault="001D102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1025" w:rsidRPr="001D1025" w:rsidRDefault="001D1025" w:rsidP="001B19D8">
            <w:pPr>
              <w:jc w:val="center"/>
              <w:rPr>
                <w:b/>
                <w:sz w:val="18"/>
                <w:szCs w:val="18"/>
              </w:rPr>
            </w:pPr>
            <w:r w:rsidRPr="001D1025">
              <w:rPr>
                <w:b/>
                <w:sz w:val="18"/>
                <w:szCs w:val="18"/>
              </w:rPr>
              <w:t>Отсутствует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D1025" w:rsidRPr="00F06873" w:rsidTr="004654AF">
        <w:tc>
          <w:tcPr>
            <w:tcW w:w="959" w:type="dxa"/>
            <w:shd w:val="clear" w:color="auto" w:fill="auto"/>
            <w:vAlign w:val="center"/>
          </w:tcPr>
          <w:p w:rsidR="001D1025" w:rsidRPr="00F06873" w:rsidRDefault="001D10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1025" w:rsidRPr="001D1025" w:rsidRDefault="001D10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(Глава сельского поселения)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1025" w:rsidRPr="00F06873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1025" w:rsidRPr="00F06873" w:rsidTr="004654AF">
        <w:tc>
          <w:tcPr>
            <w:tcW w:w="959" w:type="dxa"/>
            <w:shd w:val="clear" w:color="auto" w:fill="auto"/>
            <w:vAlign w:val="center"/>
          </w:tcPr>
          <w:p w:rsidR="001D1025" w:rsidRDefault="001D10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1025" w:rsidRPr="001D1025" w:rsidRDefault="001D10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D1025" w:rsidRPr="00F06873" w:rsidTr="004654AF">
        <w:tc>
          <w:tcPr>
            <w:tcW w:w="959" w:type="dxa"/>
            <w:shd w:val="clear" w:color="auto" w:fill="auto"/>
            <w:vAlign w:val="center"/>
          </w:tcPr>
          <w:p w:rsidR="001D1025" w:rsidRDefault="001D10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1025" w:rsidRPr="001D1025" w:rsidRDefault="001D102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(по земле)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D1025" w:rsidRDefault="001D102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4223E7">
      <w:pPr>
        <w:pStyle w:val="aa"/>
        <w:jc w:val="left"/>
        <w:rPr>
          <w:lang w:val="en-US"/>
        </w:rPr>
      </w:pPr>
      <w:r w:rsidRPr="00DB70BA">
        <w:t>Дата составления:</w:t>
      </w:r>
      <w:fldSimple w:instr=" DOCVARIABLE fill_date \* MERGEFORMAT ">
        <w:r w:rsidR="004223E7" w:rsidRPr="004223E7">
          <w:rPr>
            <w:rStyle w:val="a9"/>
            <w:u w:val="none"/>
          </w:rPr>
          <w:t xml:space="preserve"> </w:t>
        </w:r>
        <w:r w:rsidR="004223E7" w:rsidRPr="004223E7">
          <w:t>2</w:t>
        </w:r>
        <w:r w:rsidR="004223E7">
          <w:t>2.03.2021 г</w:t>
        </w:r>
      </w:fldSimple>
    </w:p>
    <w:p w:rsidR="004654AF" w:rsidRDefault="004654AF" w:rsidP="009D6532"/>
    <w:p w:rsidR="004223E7" w:rsidRDefault="004223E7" w:rsidP="009D6532"/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D1025" w:rsidP="009D6532">
            <w:pPr>
              <w:pStyle w:val="aa"/>
            </w:pPr>
            <w:r>
              <w:t>Глава сельского поселения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D1025" w:rsidP="009D6532">
            <w:pPr>
              <w:pStyle w:val="aa"/>
            </w:pPr>
            <w:r>
              <w:t>Воронько Нина Васильевна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223E7" w:rsidP="009D6532">
            <w:pPr>
              <w:pStyle w:val="aa"/>
            </w:pPr>
            <w:r>
              <w:t>22.03.2021 г</w:t>
            </w: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D102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1D1025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4223E7" w:rsidRPr="004E51DC" w:rsidTr="001D102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4223E7" w:rsidRPr="004E51DC" w:rsidRDefault="004223E7" w:rsidP="009D6532">
            <w:pPr>
              <w:pStyle w:val="aa"/>
            </w:pPr>
            <w:r>
              <w:t>Ведущий специалист администрации сельского поселения</w:t>
            </w:r>
          </w:p>
        </w:tc>
        <w:tc>
          <w:tcPr>
            <w:tcW w:w="283" w:type="dxa"/>
            <w:vAlign w:val="bottom"/>
          </w:tcPr>
          <w:p w:rsidR="004223E7" w:rsidRPr="004E51DC" w:rsidRDefault="004223E7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4223E7" w:rsidRPr="004E51DC" w:rsidRDefault="004223E7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4223E7" w:rsidRPr="004E51DC" w:rsidRDefault="004223E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4223E7" w:rsidRPr="004E51DC" w:rsidRDefault="004223E7" w:rsidP="009D6532">
            <w:pPr>
              <w:pStyle w:val="aa"/>
            </w:pPr>
            <w:r>
              <w:t>Коростылева Ирина Алексеевна</w:t>
            </w:r>
          </w:p>
        </w:tc>
        <w:tc>
          <w:tcPr>
            <w:tcW w:w="284" w:type="dxa"/>
            <w:vAlign w:val="bottom"/>
          </w:tcPr>
          <w:p w:rsidR="004223E7" w:rsidRPr="004E51DC" w:rsidRDefault="004223E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4223E7" w:rsidRPr="004E51DC" w:rsidRDefault="004223E7" w:rsidP="001E32F9">
            <w:pPr>
              <w:pStyle w:val="aa"/>
            </w:pPr>
            <w:r>
              <w:t>22.03.2021 г</w:t>
            </w:r>
          </w:p>
        </w:tc>
      </w:tr>
      <w:tr w:rsidR="009D6532" w:rsidRPr="000905BE" w:rsidTr="001D102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D102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223E7" w:rsidRPr="001D1025" w:rsidTr="001D102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3E7" w:rsidRPr="001D1025" w:rsidRDefault="004223E7" w:rsidP="009D6532">
            <w:pPr>
              <w:pStyle w:val="aa"/>
            </w:pPr>
            <w:r>
              <w:t>Инспектор по земле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223E7" w:rsidRPr="001D1025" w:rsidRDefault="004223E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3E7" w:rsidRPr="001D1025" w:rsidRDefault="004223E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223E7" w:rsidRPr="001D1025" w:rsidRDefault="004223E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3E7" w:rsidRPr="001D1025" w:rsidRDefault="004223E7" w:rsidP="009D6532">
            <w:pPr>
              <w:pStyle w:val="aa"/>
            </w:pPr>
            <w:r>
              <w:t>Руденко Елена Алексеевна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223E7" w:rsidRPr="001D1025" w:rsidRDefault="004223E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3E7" w:rsidRPr="004E51DC" w:rsidRDefault="004223E7" w:rsidP="001E32F9">
            <w:pPr>
              <w:pStyle w:val="aa"/>
            </w:pPr>
            <w:r>
              <w:t>22.03.2021 г</w:t>
            </w:r>
          </w:p>
        </w:tc>
      </w:tr>
      <w:tr w:rsidR="001D1025" w:rsidRPr="001D1025" w:rsidTr="001D102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D1025" w:rsidRPr="001D1025" w:rsidRDefault="001D1025" w:rsidP="009D6532">
            <w:pPr>
              <w:pStyle w:val="aa"/>
              <w:rPr>
                <w:vertAlign w:val="superscript"/>
              </w:rPr>
            </w:pPr>
            <w:r w:rsidRPr="001D102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D1025" w:rsidRPr="001D1025" w:rsidRDefault="001D10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D1025" w:rsidRPr="001D1025" w:rsidRDefault="001D1025" w:rsidP="009D6532">
            <w:pPr>
              <w:pStyle w:val="aa"/>
              <w:rPr>
                <w:vertAlign w:val="superscript"/>
              </w:rPr>
            </w:pPr>
            <w:r w:rsidRPr="001D102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D1025" w:rsidRPr="001D1025" w:rsidRDefault="001D10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D1025" w:rsidRPr="001D1025" w:rsidRDefault="001D1025" w:rsidP="009D6532">
            <w:pPr>
              <w:pStyle w:val="aa"/>
              <w:rPr>
                <w:vertAlign w:val="superscript"/>
              </w:rPr>
            </w:pPr>
            <w:r w:rsidRPr="001D102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D1025" w:rsidRPr="001D1025" w:rsidRDefault="001D102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D1025" w:rsidRPr="001D1025" w:rsidRDefault="001D1025" w:rsidP="009D6532">
            <w:pPr>
              <w:pStyle w:val="aa"/>
              <w:rPr>
                <w:vertAlign w:val="superscript"/>
              </w:rPr>
            </w:pPr>
            <w:r w:rsidRPr="001D1025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4223E7" w:rsidRPr="001D1025" w:rsidTr="001D102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3E7" w:rsidRPr="001D1025" w:rsidRDefault="004223E7" w:rsidP="002743B5">
            <w:pPr>
              <w:pStyle w:val="aa"/>
            </w:pPr>
            <w:r w:rsidRPr="001D1025">
              <w:t>4848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223E7" w:rsidRPr="001D1025" w:rsidRDefault="004223E7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3E7" w:rsidRPr="001D1025" w:rsidRDefault="004223E7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223E7" w:rsidRPr="001D1025" w:rsidRDefault="004223E7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3E7" w:rsidRPr="001D1025" w:rsidRDefault="004223E7" w:rsidP="002743B5">
            <w:pPr>
              <w:pStyle w:val="aa"/>
            </w:pPr>
            <w:r w:rsidRPr="001D1025">
              <w:t>Протасова Арина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223E7" w:rsidRPr="001D1025" w:rsidRDefault="004223E7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3E7" w:rsidRPr="004E51DC" w:rsidRDefault="004223E7" w:rsidP="001E32F9">
            <w:pPr>
              <w:pStyle w:val="aa"/>
            </w:pPr>
            <w:r>
              <w:t>22.03.2021 г</w:t>
            </w:r>
          </w:p>
        </w:tc>
      </w:tr>
      <w:tr w:rsidR="002743B5" w:rsidRPr="001D1025" w:rsidTr="001D102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1D1025" w:rsidRDefault="001D1025" w:rsidP="002743B5">
            <w:pPr>
              <w:pStyle w:val="aa"/>
              <w:rPr>
                <w:b/>
                <w:vertAlign w:val="superscript"/>
              </w:rPr>
            </w:pPr>
            <w:r w:rsidRPr="001D102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1D102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1D1025" w:rsidRDefault="001D1025" w:rsidP="002743B5">
            <w:pPr>
              <w:pStyle w:val="aa"/>
              <w:rPr>
                <w:b/>
                <w:vertAlign w:val="superscript"/>
              </w:rPr>
            </w:pPr>
            <w:r w:rsidRPr="001D102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1D102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1D1025" w:rsidRDefault="001D1025" w:rsidP="002743B5">
            <w:pPr>
              <w:pStyle w:val="aa"/>
              <w:rPr>
                <w:b/>
                <w:vertAlign w:val="superscript"/>
              </w:rPr>
            </w:pPr>
            <w:r w:rsidRPr="001D102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1D102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1D1025" w:rsidRDefault="001D1025" w:rsidP="002743B5">
            <w:pPr>
              <w:pStyle w:val="aa"/>
              <w:rPr>
                <w:vertAlign w:val="superscript"/>
              </w:rPr>
            </w:pPr>
            <w:r w:rsidRPr="001D1025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AB" w:rsidRDefault="004C63AB" w:rsidP="001D1025">
      <w:r>
        <w:separator/>
      </w:r>
    </w:p>
  </w:endnote>
  <w:endnote w:type="continuationSeparator" w:id="0">
    <w:p w:rsidR="004C63AB" w:rsidRDefault="004C63AB" w:rsidP="001D1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AB" w:rsidRDefault="004C63AB" w:rsidP="001D1025">
      <w:r>
        <w:separator/>
      </w:r>
    </w:p>
  </w:footnote>
  <w:footnote w:type="continuationSeparator" w:id="0">
    <w:p w:rsidR="004C63AB" w:rsidRDefault="004C63AB" w:rsidP="001D10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102"/>
    <w:docVar w:name="att_org_adr" w:val="г. Москва, ул. Золотая, д. 11, стр. 1"/>
    <w:docVar w:name="att_org_name" w:val="Общество с ограниченной ответственностью &quot;ТПБ-Лаборатория&quot;"/>
    <w:docVar w:name="att_org_reg_date" w:val="28.04.2017"/>
    <w:docVar w:name="att_org_reg_num" w:val="457"/>
    <w:docVar w:name="boss_fio" w:val="Сергеев Игорь Юрьевич"/>
    <w:docVar w:name="ceh_info" w:val="Администрация Бугаевского сельского  поселения"/>
    <w:docVar w:name="doc_name" w:val="Документ102"/>
    <w:docVar w:name="doc_type" w:val="5"/>
    <w:docVar w:name="fill_date" w:val="       "/>
    <w:docVar w:name="org_guid" w:val="21521512969849D0A9787DBE8CA82882"/>
    <w:docVar w:name="org_id" w:val="105"/>
    <w:docVar w:name="org_name" w:val="     "/>
    <w:docVar w:name="pers_guids" w:val="A97664F782CE4B3D92069084E88DC14D@"/>
    <w:docVar w:name="pers_snils" w:val="A97664F782CE4B3D92069084E88DC14D@"/>
    <w:docVar w:name="pred_dolg" w:val="Глава сельского поселения"/>
    <w:docVar w:name="pred_fio" w:val="Воронько Нина Васильевна"/>
    <w:docVar w:name="rbtd_name" w:val="Администрация Бугаевского сельского  поселения"/>
    <w:docVar w:name="step_test" w:val="6"/>
    <w:docVar w:name="sv_docs" w:val="1"/>
  </w:docVars>
  <w:rsids>
    <w:rsidRoot w:val="001D1025"/>
    <w:rsid w:val="0002033E"/>
    <w:rsid w:val="000C5130"/>
    <w:rsid w:val="000D3760"/>
    <w:rsid w:val="000F0714"/>
    <w:rsid w:val="00196135"/>
    <w:rsid w:val="001A7AC3"/>
    <w:rsid w:val="001B19D8"/>
    <w:rsid w:val="001D1025"/>
    <w:rsid w:val="00237B32"/>
    <w:rsid w:val="002743B5"/>
    <w:rsid w:val="002761BA"/>
    <w:rsid w:val="002D5A9C"/>
    <w:rsid w:val="00311E62"/>
    <w:rsid w:val="003A1C01"/>
    <w:rsid w:val="003A2259"/>
    <w:rsid w:val="003C3080"/>
    <w:rsid w:val="003C79E5"/>
    <w:rsid w:val="003F4B55"/>
    <w:rsid w:val="004223E7"/>
    <w:rsid w:val="00450E3E"/>
    <w:rsid w:val="004654AF"/>
    <w:rsid w:val="00495D50"/>
    <w:rsid w:val="004B7161"/>
    <w:rsid w:val="004C63AB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D10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D1025"/>
    <w:rPr>
      <w:sz w:val="24"/>
    </w:rPr>
  </w:style>
  <w:style w:type="paragraph" w:styleId="ad">
    <w:name w:val="footer"/>
    <w:basedOn w:val="a"/>
    <w:link w:val="ae"/>
    <w:rsid w:val="001D10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D10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D10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D1025"/>
    <w:rPr>
      <w:sz w:val="24"/>
    </w:rPr>
  </w:style>
  <w:style w:type="paragraph" w:styleId="ad">
    <w:name w:val="footer"/>
    <w:basedOn w:val="a"/>
    <w:link w:val="ae"/>
    <w:rsid w:val="001D10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D102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</dc:creator>
  <cp:lastModifiedBy>U13</cp:lastModifiedBy>
  <cp:revision>2</cp:revision>
  <dcterms:created xsi:type="dcterms:W3CDTF">2021-03-22T12:37:00Z</dcterms:created>
  <dcterms:modified xsi:type="dcterms:W3CDTF">2023-06-26T07:39:00Z</dcterms:modified>
</cp:coreProperties>
</file>